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1B" w:rsidRPr="00D07F08" w:rsidRDefault="0009401B" w:rsidP="00A87EF0">
      <w:pPr>
        <w:spacing w:after="225" w:line="420" w:lineRule="atLeast"/>
        <w:jc w:val="right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09401B" w:rsidRPr="00E45E90" w:rsidRDefault="0009401B" w:rsidP="00E45E90">
      <w:pPr>
        <w:spacing w:after="0" w:line="420" w:lineRule="atLeast"/>
        <w:jc w:val="center"/>
        <w:outlineLvl w:val="0"/>
        <w:rPr>
          <w:rFonts w:ascii="Times New Roman" w:hAnsi="Times New Roman"/>
          <w:b/>
          <w:kern w:val="36"/>
          <w:sz w:val="32"/>
          <w:szCs w:val="32"/>
          <w:lang w:eastAsia="ru-RU"/>
        </w:rPr>
      </w:pPr>
      <w:r w:rsidRPr="00E45E90">
        <w:rPr>
          <w:rFonts w:ascii="Times New Roman" w:hAnsi="Times New Roman"/>
          <w:b/>
          <w:kern w:val="36"/>
          <w:sz w:val="32"/>
          <w:szCs w:val="32"/>
          <w:lang w:eastAsia="ru-RU"/>
        </w:rPr>
        <w:t>План работы школьной службы примирения</w:t>
      </w:r>
    </w:p>
    <w:p w:rsidR="0009401B" w:rsidRPr="00E45E90" w:rsidRDefault="0009401B" w:rsidP="00E45E90">
      <w:pPr>
        <w:spacing w:after="0" w:line="420" w:lineRule="atLeast"/>
        <w:jc w:val="center"/>
        <w:outlineLvl w:val="0"/>
        <w:rPr>
          <w:rFonts w:ascii="Times New Roman" w:hAnsi="Times New Roman"/>
          <w:b/>
          <w:kern w:val="36"/>
          <w:sz w:val="32"/>
          <w:szCs w:val="32"/>
          <w:lang w:eastAsia="ru-RU"/>
        </w:rPr>
      </w:pPr>
      <w:r w:rsidRPr="00E45E90">
        <w:rPr>
          <w:rFonts w:ascii="Times New Roman" w:hAnsi="Times New Roman"/>
          <w:b/>
          <w:noProof/>
          <w:kern w:val="36"/>
          <w:sz w:val="32"/>
          <w:szCs w:val="32"/>
          <w:lang w:eastAsia="ru-RU"/>
        </w:rPr>
        <w:t>МБОУ «СОШ №49»</w:t>
      </w:r>
    </w:p>
    <w:p w:rsidR="0009401B" w:rsidRDefault="0009401B" w:rsidP="00E45E90">
      <w:pPr>
        <w:spacing w:after="0" w:line="420" w:lineRule="atLeast"/>
        <w:jc w:val="center"/>
        <w:outlineLvl w:val="0"/>
        <w:rPr>
          <w:rFonts w:ascii="Times New Roman" w:hAnsi="Times New Roman"/>
          <w:b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/>
          <w:kern w:val="36"/>
          <w:sz w:val="32"/>
          <w:szCs w:val="32"/>
          <w:lang w:eastAsia="ru-RU"/>
        </w:rPr>
        <w:t>на 2021-2022</w:t>
      </w:r>
      <w:r w:rsidRPr="00E45E90">
        <w:rPr>
          <w:rFonts w:ascii="Times New Roman" w:hAnsi="Times New Roman"/>
          <w:b/>
          <w:kern w:val="36"/>
          <w:sz w:val="32"/>
          <w:szCs w:val="32"/>
          <w:lang w:eastAsia="ru-RU"/>
        </w:rPr>
        <w:t xml:space="preserve"> учебный год.</w:t>
      </w:r>
    </w:p>
    <w:p w:rsidR="0009401B" w:rsidRDefault="0009401B" w:rsidP="00E45E90">
      <w:pPr>
        <w:spacing w:after="0" w:line="420" w:lineRule="atLeast"/>
        <w:jc w:val="center"/>
        <w:outlineLvl w:val="0"/>
        <w:rPr>
          <w:rFonts w:ascii="Times New Roman" w:hAnsi="Times New Roman"/>
          <w:b/>
          <w:kern w:val="36"/>
          <w:sz w:val="32"/>
          <w:szCs w:val="32"/>
          <w:lang w:eastAsia="ru-RU"/>
        </w:rPr>
      </w:pPr>
    </w:p>
    <w:p w:rsidR="0009401B" w:rsidRPr="00B94416" w:rsidRDefault="0009401B" w:rsidP="0074634E">
      <w:pPr>
        <w:shd w:val="clear" w:color="auto" w:fill="FFFFFF"/>
        <w:spacing w:after="0" w:line="285" w:lineRule="atLeast"/>
        <w:ind w:firstLine="540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4416"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Основная цель</w:t>
      </w:r>
      <w:r w:rsidRPr="00B94416">
        <w:rPr>
          <w:rFonts w:ascii="Times New Roman" w:hAnsi="Times New Roman"/>
          <w:color w:val="000000"/>
          <w:sz w:val="24"/>
          <w:szCs w:val="24"/>
          <w:lang w:eastAsia="ru-RU"/>
        </w:rPr>
        <w:t> службы школьной медиации -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09401B" w:rsidRPr="00B94416" w:rsidRDefault="0009401B" w:rsidP="0074634E">
      <w:pPr>
        <w:shd w:val="clear" w:color="auto" w:fill="FFFFFF"/>
        <w:spacing w:after="0" w:line="285" w:lineRule="atLeast"/>
        <w:ind w:firstLine="540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4416"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Основные задачи:</w:t>
      </w:r>
    </w:p>
    <w:p w:rsidR="0009401B" w:rsidRPr="00B94416" w:rsidRDefault="0009401B" w:rsidP="0074634E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4416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B94416">
        <w:rPr>
          <w:rFonts w:ascii="Times New Roman" w:hAnsi="Times New Roman"/>
          <w:color w:val="000000"/>
          <w:sz w:val="24"/>
          <w:szCs w:val="24"/>
          <w:lang w:eastAsia="ru-RU"/>
        </w:rPr>
        <w:t> сократить общее количество конфликтных ситуаций, в которые вовлекаются дети, а также их остроту;</w:t>
      </w:r>
    </w:p>
    <w:p w:rsidR="0009401B" w:rsidRPr="00B94416" w:rsidRDefault="0009401B" w:rsidP="0074634E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4416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B94416">
        <w:rPr>
          <w:rFonts w:ascii="Times New Roman" w:hAnsi="Times New Roman"/>
          <w:color w:val="000000"/>
          <w:sz w:val="24"/>
          <w:szCs w:val="24"/>
          <w:lang w:eastAsia="ru-RU"/>
        </w:rPr>
        <w:t> повысить эффективность ведения профилактической и коррекционной работы, направленной на снижение проявления асоциального поведения учащихся;</w:t>
      </w:r>
    </w:p>
    <w:p w:rsidR="0009401B" w:rsidRPr="00B94416" w:rsidRDefault="0009401B" w:rsidP="0074634E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4416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B94416">
        <w:rPr>
          <w:rFonts w:ascii="Times New Roman" w:hAnsi="Times New Roman"/>
          <w:color w:val="000000"/>
          <w:sz w:val="24"/>
          <w:szCs w:val="24"/>
          <w:lang w:eastAsia="ru-RU"/>
        </w:rPr>
        <w:t> сократить количество правонарушений, совершаемых несовершеннолетними, в том числе повторных;</w:t>
      </w:r>
    </w:p>
    <w:p w:rsidR="0009401B" w:rsidRPr="00B94416" w:rsidRDefault="0009401B" w:rsidP="0074634E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4416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B94416">
        <w:rPr>
          <w:rFonts w:ascii="Times New Roman" w:hAnsi="Times New Roman"/>
          <w:color w:val="000000"/>
          <w:sz w:val="24"/>
          <w:szCs w:val="24"/>
          <w:lang w:eastAsia="ru-RU"/>
        </w:rPr>
        <w:t> обеспечить открытость в деятельности образовательной организации в части защиты прав и интересов детей;</w:t>
      </w:r>
    </w:p>
    <w:p w:rsidR="0009401B" w:rsidRPr="00B94416" w:rsidRDefault="0009401B" w:rsidP="0074634E">
      <w:pPr>
        <w:shd w:val="clear" w:color="auto" w:fill="FFFFFF"/>
        <w:spacing w:after="0" w:line="240" w:lineRule="auto"/>
        <w:ind w:left="480" w:right="119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4416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7"/>
      </w:r>
      <w:r w:rsidRPr="00B94416">
        <w:rPr>
          <w:rFonts w:ascii="Times New Roman" w:hAnsi="Times New Roman"/>
          <w:color w:val="000000"/>
          <w:sz w:val="24"/>
          <w:szCs w:val="24"/>
          <w:lang w:eastAsia="ru-RU"/>
        </w:rPr>
        <w:t> 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09401B" w:rsidRPr="00B94416" w:rsidRDefault="0009401B" w:rsidP="0074634E">
      <w:pPr>
        <w:shd w:val="clear" w:color="auto" w:fill="FFFFFF"/>
        <w:spacing w:after="0" w:line="240" w:lineRule="auto"/>
        <w:ind w:left="480" w:right="119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0643" w:type="dxa"/>
        <w:tblCellSpacing w:w="0" w:type="dxa"/>
        <w:tblInd w:w="-9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851"/>
        <w:gridCol w:w="6080"/>
        <w:gridCol w:w="1454"/>
        <w:gridCol w:w="2258"/>
      </w:tblGrid>
      <w:tr w:rsidR="0009401B" w:rsidRPr="000E1A33" w:rsidTr="00B9441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E710CC" w:rsidRDefault="0009401B" w:rsidP="00415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E710CC" w:rsidRDefault="0009401B" w:rsidP="00415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E710CC" w:rsidRDefault="0009401B" w:rsidP="00415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01B" w:rsidRPr="00E710CC" w:rsidRDefault="0009401B" w:rsidP="00415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09401B" w:rsidRPr="000E1A33" w:rsidTr="00B9441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B94416" w:rsidRDefault="0009401B" w:rsidP="00B944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B7028B" w:rsidRDefault="0009401B" w:rsidP="00560D2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28B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членов школьной службы примирения.</w:t>
            </w:r>
          </w:p>
          <w:p w:rsidR="0009401B" w:rsidRPr="00B7028B" w:rsidRDefault="0009401B" w:rsidP="00560D2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2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с нормативно-правовой документацией. </w:t>
            </w:r>
          </w:p>
          <w:p w:rsidR="0009401B" w:rsidRPr="00B7028B" w:rsidRDefault="0009401B" w:rsidP="00560D2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28B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плана на новый учебный год 2021-2022.</w:t>
            </w:r>
          </w:p>
          <w:p w:rsidR="0009401B" w:rsidRPr="00B7028B" w:rsidRDefault="0009401B" w:rsidP="00560D2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2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Информационно – методическое совещание с классными руководителями о деятельности  ШМС</w:t>
            </w:r>
          </w:p>
          <w:p w:rsidR="0009401B" w:rsidRPr="00E710CC" w:rsidRDefault="0009401B" w:rsidP="0041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E710CC" w:rsidRDefault="0009401B" w:rsidP="0041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10.09.2021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01B" w:rsidRDefault="0009401B" w:rsidP="00415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E710CC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  <w:p w:rsidR="0009401B" w:rsidRPr="0092301A" w:rsidRDefault="0009401B" w:rsidP="0092301A">
            <w:pPr>
              <w:tabs>
                <w:tab w:val="left" w:pos="28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92301A">
              <w:rPr>
                <w:rFonts w:ascii="Times New Roman" w:hAnsi="Times New Roman"/>
                <w:sz w:val="24"/>
                <w:szCs w:val="24"/>
                <w:lang w:eastAsia="ru-RU"/>
              </w:rPr>
              <w:t>Состав школьной службы примирения</w:t>
            </w:r>
          </w:p>
        </w:tc>
      </w:tr>
      <w:tr w:rsidR="0009401B" w:rsidRPr="000E1A33" w:rsidTr="00B9441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B94416" w:rsidRDefault="0009401B" w:rsidP="00B944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E710CC" w:rsidRDefault="0009401B" w:rsidP="0031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информации о деятельности школьной службы примирения на сайте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B7028B" w:rsidRDefault="0009401B" w:rsidP="00222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2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01B" w:rsidRPr="00E710CC" w:rsidRDefault="0009401B" w:rsidP="00442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ИОП</w:t>
            </w:r>
          </w:p>
        </w:tc>
      </w:tr>
      <w:tr w:rsidR="0009401B" w:rsidRPr="000E1A33" w:rsidTr="00B9441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B94416" w:rsidRDefault="0009401B" w:rsidP="00B944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E710CC" w:rsidRDefault="0009401B" w:rsidP="002F0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списка учащихся, входящих в состав школьной службы примирения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E710CC" w:rsidRDefault="0009401B" w:rsidP="002F0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13.09.2021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01B" w:rsidRPr="00E710CC" w:rsidRDefault="0009401B" w:rsidP="002F0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hAnsi="Times New Roman"/>
                <w:sz w:val="24"/>
                <w:szCs w:val="24"/>
                <w:lang w:eastAsia="ru-RU"/>
              </w:rPr>
              <w:t>Состав школьной службы примирения</w:t>
            </w:r>
          </w:p>
        </w:tc>
      </w:tr>
      <w:tr w:rsidR="0009401B" w:rsidRPr="000E1A33" w:rsidTr="00B9441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B94416" w:rsidRDefault="0009401B" w:rsidP="00B944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E710CC" w:rsidRDefault="0009401B" w:rsidP="00786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учащихся, входящих в состав школьной службы примирения, с целями, задачами и функциями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E710CC" w:rsidRDefault="0009401B" w:rsidP="00786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14.09.2021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01B" w:rsidRPr="00E710CC" w:rsidRDefault="0009401B" w:rsidP="00786B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hAnsi="Times New Roman"/>
                <w:sz w:val="24"/>
                <w:szCs w:val="24"/>
                <w:lang w:eastAsia="ru-RU"/>
              </w:rPr>
              <w:t>Состав школьной службы примирения</w:t>
            </w:r>
          </w:p>
        </w:tc>
      </w:tr>
      <w:tr w:rsidR="0009401B" w:rsidRPr="000E1A33" w:rsidTr="00B9441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B94416" w:rsidRDefault="0009401B" w:rsidP="00B944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E710CC" w:rsidRDefault="0009401B" w:rsidP="004C5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hAnsi="Times New Roman"/>
                <w:sz w:val="24"/>
                <w:szCs w:val="24"/>
                <w:lang w:eastAsia="ru-RU"/>
              </w:rPr>
              <w:t>Занятие с учащимися, входящими в состав школьной службы примирения «Понятие конфликта, причины возникновения конфликтов»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E710CC" w:rsidRDefault="0009401B" w:rsidP="004C5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09.10.2021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01B" w:rsidRPr="00E710CC" w:rsidRDefault="0009401B" w:rsidP="004C5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09401B" w:rsidRPr="000E1A33" w:rsidTr="00B9441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B94416" w:rsidRDefault="0009401B" w:rsidP="00B944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9401B" w:rsidRDefault="0009401B" w:rsidP="00915F78">
            <w:pPr>
              <w:spacing w:before="120"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B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Классный час «Класс без конфликтов»</w:t>
            </w:r>
          </w:p>
          <w:p w:rsidR="0009401B" w:rsidRDefault="0009401B" w:rsidP="00915F78">
            <w:pPr>
              <w:spacing w:before="120"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B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(беседа с элементами тренинга) 6 кл.</w:t>
            </w:r>
          </w:p>
          <w:p w:rsidR="0009401B" w:rsidRPr="00184B5D" w:rsidRDefault="0009401B" w:rsidP="00915F78">
            <w:pPr>
              <w:spacing w:before="120"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9401B" w:rsidRDefault="0009401B" w:rsidP="00915F78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B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09401B" w:rsidRDefault="0009401B" w:rsidP="00915F78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9401B" w:rsidRDefault="0009401B" w:rsidP="00915F78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9401B" w:rsidRPr="00184B5D" w:rsidRDefault="0009401B" w:rsidP="00915F78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9401B" w:rsidRDefault="0009401B" w:rsidP="00915F78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B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Кл.рук</w:t>
            </w:r>
          </w:p>
          <w:p w:rsidR="0009401B" w:rsidRPr="00184B5D" w:rsidRDefault="0009401B" w:rsidP="00915F78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B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Соц.педагог,</w:t>
            </w:r>
          </w:p>
          <w:p w:rsidR="0009401B" w:rsidRDefault="0009401B" w:rsidP="00915F78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B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09401B" w:rsidRPr="00184B5D" w:rsidRDefault="0009401B" w:rsidP="00915F78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01B" w:rsidRPr="000E1A33" w:rsidTr="00B94416">
        <w:trPr>
          <w:trHeight w:val="1265"/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B94416" w:rsidRDefault="0009401B" w:rsidP="00B944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9401B" w:rsidRPr="00E61FCA" w:rsidRDefault="0009401B" w:rsidP="00375F7E">
            <w:pPr>
              <w:spacing w:before="120"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Классный час «Конструктивно</w:t>
            </w:r>
            <w:r w:rsidRPr="00E61F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разрешение конфликтов» 7 кл.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9401B" w:rsidRPr="00E61FCA" w:rsidRDefault="0009401B" w:rsidP="00375F7E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F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9401B" w:rsidRPr="00E61FCA" w:rsidRDefault="0009401B" w:rsidP="00786B50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F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Кл.рук</w:t>
            </w:r>
          </w:p>
          <w:p w:rsidR="0009401B" w:rsidRPr="00E61FCA" w:rsidRDefault="0009401B" w:rsidP="00786B50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F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Соц.педагог,</w:t>
            </w:r>
          </w:p>
          <w:p w:rsidR="0009401B" w:rsidRPr="00E61FCA" w:rsidRDefault="0009401B" w:rsidP="00786B50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F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09401B" w:rsidRPr="00E61FCA" w:rsidRDefault="0009401B" w:rsidP="00786B50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01B" w:rsidRPr="000E1A33" w:rsidTr="00B94416">
        <w:trPr>
          <w:trHeight w:val="1265"/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B94416" w:rsidRDefault="0009401B" w:rsidP="00B944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9401B" w:rsidRPr="00165E88" w:rsidRDefault="0009401B" w:rsidP="00375F7E">
            <w:pPr>
              <w:spacing w:before="144" w:after="144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E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проведении классных часов в начальной школе «Как научиться дружить?» - начальная школа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(1-6 классы)</w:t>
            </w:r>
          </w:p>
          <w:p w:rsidR="0009401B" w:rsidRPr="00165E88" w:rsidRDefault="0009401B" w:rsidP="00375F7E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E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«Урок толерантности» - старшие классы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(7-10 классы)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9401B" w:rsidRPr="00165E88" w:rsidRDefault="0009401B" w:rsidP="00375F7E">
            <w:pPr>
              <w:spacing w:before="144" w:after="144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E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9401B" w:rsidRPr="00165E88" w:rsidRDefault="0009401B" w:rsidP="00375F7E">
            <w:pPr>
              <w:spacing w:before="144" w:after="144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E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координаторы  ШМС, </w:t>
            </w:r>
          </w:p>
          <w:p w:rsidR="0009401B" w:rsidRPr="00165E88" w:rsidRDefault="0009401B" w:rsidP="00375F7E">
            <w:pPr>
              <w:spacing w:before="144" w:after="144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E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401B" w:rsidRPr="000E1A33" w:rsidTr="00B94416">
        <w:trPr>
          <w:trHeight w:val="1265"/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B94416" w:rsidRDefault="0009401B" w:rsidP="00B944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9401B" w:rsidRPr="00E61FCA" w:rsidRDefault="0009401B" w:rsidP="00740A17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F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Классный час «Позитивное и негативное» (интерактивная беседа) 8 кл.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9401B" w:rsidRPr="00E61FCA" w:rsidRDefault="0009401B" w:rsidP="00740A17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F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9401B" w:rsidRPr="00E61FCA" w:rsidRDefault="0009401B" w:rsidP="00786B50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F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Кл.рук</w:t>
            </w:r>
          </w:p>
          <w:p w:rsidR="0009401B" w:rsidRPr="00E61FCA" w:rsidRDefault="0009401B" w:rsidP="00786B50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F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Соц.педагог,</w:t>
            </w:r>
          </w:p>
          <w:p w:rsidR="0009401B" w:rsidRPr="00E61FCA" w:rsidRDefault="0009401B" w:rsidP="00786B50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F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09401B" w:rsidRPr="00E61FCA" w:rsidRDefault="0009401B" w:rsidP="00786B50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01B" w:rsidRPr="000E1A33" w:rsidTr="00B9441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B94416" w:rsidRDefault="0009401B" w:rsidP="00B944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E710CC" w:rsidRDefault="0009401B" w:rsidP="007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членов школьной службы примирения. Подведение итогов деятельности школьной службы примирения за первое 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E710CC" w:rsidRDefault="0009401B" w:rsidP="007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25.12.2021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01B" w:rsidRPr="00E710CC" w:rsidRDefault="0009401B" w:rsidP="007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службы примирения</w:t>
            </w:r>
          </w:p>
        </w:tc>
      </w:tr>
      <w:tr w:rsidR="0009401B" w:rsidRPr="000E1A33" w:rsidTr="00B9441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B94416" w:rsidRDefault="0009401B" w:rsidP="00B944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E710CC" w:rsidRDefault="0009401B" w:rsidP="007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hAnsi="Times New Roman"/>
                <w:sz w:val="24"/>
                <w:szCs w:val="24"/>
                <w:lang w:eastAsia="ru-RU"/>
              </w:rPr>
              <w:t>Занятие с учащимися, входящих в состав школьной службы примирения «Плюсы и минусы конфликта. Технологии разрешения конфликта»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E710CC" w:rsidRDefault="0009401B" w:rsidP="007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15.01.2022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01B" w:rsidRPr="00E710CC" w:rsidRDefault="0009401B" w:rsidP="007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09401B" w:rsidRPr="000E1A33" w:rsidTr="00B9441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B94416" w:rsidRDefault="0009401B" w:rsidP="00B944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E710CC" w:rsidRDefault="0009401B" w:rsidP="007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hAnsi="Times New Roman"/>
                <w:sz w:val="24"/>
                <w:szCs w:val="24"/>
                <w:lang w:eastAsia="ru-RU"/>
              </w:rPr>
              <w:t>Занятие с учащимися, входящих в состав школьной службы примирения «Плюсы и минусы конфликта. Технологии разрешения конфликта»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E710CC" w:rsidRDefault="0009401B" w:rsidP="007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12.02.2022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01B" w:rsidRDefault="0009401B" w:rsidP="007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Соц.педагог,</w:t>
            </w:r>
          </w:p>
          <w:p w:rsidR="0009401B" w:rsidRPr="00E710CC" w:rsidRDefault="0009401B" w:rsidP="007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 </w:t>
            </w:r>
          </w:p>
        </w:tc>
      </w:tr>
      <w:tr w:rsidR="0009401B" w:rsidRPr="000E1A33" w:rsidTr="00B9441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B94416" w:rsidRDefault="0009401B" w:rsidP="00B944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E710CC" w:rsidRDefault="0009401B" w:rsidP="007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1FCA"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час «Учимся строить отношения» (ролевая игра) 9 кл.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Default="0009401B" w:rsidP="007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01B" w:rsidRPr="00E61FCA" w:rsidRDefault="0009401B" w:rsidP="00E61FCA">
            <w:pPr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F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Кл.рук</w:t>
            </w:r>
          </w:p>
          <w:p w:rsidR="0009401B" w:rsidRDefault="0009401B" w:rsidP="007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401B" w:rsidRPr="000E1A33" w:rsidTr="00B9441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B94416" w:rsidRDefault="0009401B" w:rsidP="00B944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E710CC" w:rsidRDefault="0009401B" w:rsidP="007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hAnsi="Times New Roman"/>
                <w:sz w:val="24"/>
                <w:szCs w:val="24"/>
                <w:lang w:eastAsia="ru-RU"/>
              </w:rPr>
              <w:t>Занятие с учащимися, входящими в состав школьной службы примирения «Техники, снижающие эмоциональное и мышечное напряжения».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E710CC" w:rsidRDefault="0009401B" w:rsidP="007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12.03.2022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01B" w:rsidRDefault="0009401B" w:rsidP="007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Соц.педагог,</w:t>
            </w:r>
          </w:p>
          <w:p w:rsidR="0009401B" w:rsidRPr="00E710CC" w:rsidRDefault="0009401B" w:rsidP="007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 </w:t>
            </w:r>
          </w:p>
        </w:tc>
      </w:tr>
      <w:tr w:rsidR="0009401B" w:rsidRPr="000E1A33" w:rsidTr="00B9441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B94416" w:rsidRDefault="0009401B" w:rsidP="00B944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E710CC" w:rsidRDefault="0009401B" w:rsidP="007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Тематические классные часы по просьбе классных руководителей по формированию навыков бесконфликтного общения, как основы профилактики жестокого обращения среди несовершеннолетних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E710CC" w:rsidRDefault="0009401B" w:rsidP="007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10-19.03.2022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01B" w:rsidRPr="00E710CC" w:rsidRDefault="0009401B" w:rsidP="007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Соц.педагог</w:t>
            </w:r>
            <w:r w:rsidRPr="00E710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09401B" w:rsidRPr="000E1A33" w:rsidTr="00B9441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B94416" w:rsidRDefault="0009401B" w:rsidP="00B944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E710CC" w:rsidRDefault="0009401B" w:rsidP="007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членов школьной службы примирения. Подведение итогов деятельности школьной службы примирения за третью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E710CC" w:rsidRDefault="0009401B" w:rsidP="007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19.03.2022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01B" w:rsidRPr="00E710CC" w:rsidRDefault="0009401B" w:rsidP="007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службы примирения</w:t>
            </w:r>
          </w:p>
        </w:tc>
      </w:tr>
      <w:tr w:rsidR="0009401B" w:rsidRPr="000E1A33" w:rsidTr="00B9441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B94416" w:rsidRDefault="0009401B" w:rsidP="00B944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E710CC" w:rsidRDefault="0009401B" w:rsidP="007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hAnsi="Times New Roman"/>
                <w:sz w:val="24"/>
                <w:szCs w:val="24"/>
                <w:lang w:eastAsia="ru-RU"/>
              </w:rPr>
              <w:t>Занятие с учащимися, входящими в состав школьной службы примирения «Техники, снижающие эмоциональное и мышечное напряжения».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E710CC" w:rsidRDefault="0009401B" w:rsidP="007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16.04.2022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01B" w:rsidRPr="00E710CC" w:rsidRDefault="0009401B" w:rsidP="007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Соц. п</w:t>
            </w:r>
            <w:r w:rsidRPr="00E710CC">
              <w:rPr>
                <w:rFonts w:ascii="Times New Roman" w:hAnsi="Times New Roman"/>
                <w:sz w:val="24"/>
                <w:szCs w:val="24"/>
                <w:lang w:eastAsia="ru-RU"/>
              </w:rPr>
              <w:t>едагог</w:t>
            </w:r>
          </w:p>
        </w:tc>
      </w:tr>
      <w:tr w:rsidR="0009401B" w:rsidRPr="000E1A33" w:rsidTr="00B9441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B94416" w:rsidRDefault="0009401B" w:rsidP="00B9441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E710CC" w:rsidRDefault="0009401B" w:rsidP="007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Заседание членов школьной службы примирения. Подведение итогов деятельности школьной службы примирения за четвёртую четверть и учебный год. Разработка плана школьно службы примирения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2022-2023</w:t>
            </w:r>
            <w:r w:rsidRPr="00E710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01B" w:rsidRPr="00E710CC" w:rsidRDefault="0009401B" w:rsidP="007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20.05.2022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01B" w:rsidRPr="00E710CC" w:rsidRDefault="0009401B" w:rsidP="00740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службы примирения</w:t>
            </w:r>
          </w:p>
        </w:tc>
      </w:tr>
    </w:tbl>
    <w:p w:rsidR="0009401B" w:rsidRDefault="0009401B">
      <w:pPr>
        <w:rPr>
          <w:rFonts w:ascii="Times New Roman" w:hAnsi="Times New Roman"/>
          <w:sz w:val="24"/>
          <w:szCs w:val="24"/>
        </w:rPr>
      </w:pPr>
    </w:p>
    <w:p w:rsidR="0009401B" w:rsidRDefault="0009401B" w:rsidP="00D07F08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14.6pt;width:118.5pt;height:117pt;z-index:251658240" wrapcoords="-137 0 -137 21462 21600 21462 21600 0 -137 0" o:allowoverlap="f">
            <v:imagedata r:id="rId5" o:title=""/>
          </v:shape>
        </w:pict>
      </w:r>
    </w:p>
    <w:p w:rsidR="0009401B" w:rsidRDefault="0009401B" w:rsidP="003C2089">
      <w:pPr>
        <w:spacing w:after="0" w:line="240" w:lineRule="auto"/>
        <w:outlineLvl w:val="0"/>
        <w:rPr>
          <w:rFonts w:ascii="Times New Roman" w:hAnsi="Times New Roman"/>
          <w:noProof/>
          <w:kern w:val="36"/>
          <w:sz w:val="24"/>
          <w:szCs w:val="24"/>
          <w:lang w:eastAsia="ru-RU"/>
        </w:rPr>
      </w:pPr>
    </w:p>
    <w:p w:rsidR="0009401B" w:rsidRDefault="0009401B" w:rsidP="003C2089">
      <w:pPr>
        <w:spacing w:after="0" w:line="240" w:lineRule="auto"/>
        <w:outlineLvl w:val="0"/>
        <w:rPr>
          <w:rFonts w:ascii="Times New Roman" w:hAnsi="Times New Roman"/>
          <w:noProof/>
          <w:kern w:val="36"/>
          <w:sz w:val="24"/>
          <w:szCs w:val="24"/>
          <w:lang w:eastAsia="ru-RU"/>
        </w:rPr>
      </w:pPr>
    </w:p>
    <w:p w:rsidR="0009401B" w:rsidRPr="00D07F08" w:rsidRDefault="0009401B" w:rsidP="003C2089">
      <w:pPr>
        <w:spacing w:after="0" w:line="240" w:lineRule="auto"/>
        <w:outlineLvl w:val="0"/>
        <w:rPr>
          <w:rFonts w:ascii="Times New Roman" w:hAnsi="Times New Roman"/>
          <w:noProof/>
          <w:kern w:val="36"/>
          <w:sz w:val="24"/>
          <w:szCs w:val="24"/>
          <w:lang w:eastAsia="ru-RU"/>
        </w:rPr>
      </w:pPr>
      <w:r w:rsidRPr="00D07F08">
        <w:rPr>
          <w:rFonts w:ascii="Times New Roman" w:hAnsi="Times New Roman"/>
          <w:noProof/>
          <w:kern w:val="36"/>
          <w:sz w:val="24"/>
          <w:szCs w:val="24"/>
          <w:lang w:eastAsia="ru-RU"/>
        </w:rPr>
        <w:t>Директор МБОУ «СОШ №49»</w:t>
      </w:r>
      <w:r>
        <w:rPr>
          <w:rFonts w:ascii="Times New Roman" w:hAnsi="Times New Roman"/>
          <w:noProof/>
          <w:kern w:val="36"/>
          <w:sz w:val="24"/>
          <w:szCs w:val="24"/>
          <w:lang w:eastAsia="ru-RU"/>
        </w:rPr>
        <w:tab/>
      </w:r>
      <w:r>
        <w:rPr>
          <w:rFonts w:ascii="Times New Roman" w:hAnsi="Times New Roman"/>
          <w:noProof/>
          <w:kern w:val="36"/>
          <w:sz w:val="24"/>
          <w:szCs w:val="24"/>
          <w:lang w:eastAsia="ru-RU"/>
        </w:rPr>
        <w:tab/>
      </w:r>
      <w:r>
        <w:rPr>
          <w:rFonts w:ascii="Times New Roman" w:hAnsi="Times New Roman"/>
          <w:noProof/>
          <w:kern w:val="36"/>
          <w:sz w:val="24"/>
          <w:szCs w:val="24"/>
          <w:lang w:eastAsia="ru-RU"/>
        </w:rPr>
        <w:tab/>
      </w:r>
      <w:r>
        <w:rPr>
          <w:rFonts w:ascii="Times New Roman" w:hAnsi="Times New Roman"/>
          <w:noProof/>
          <w:kern w:val="36"/>
          <w:sz w:val="24"/>
          <w:szCs w:val="24"/>
          <w:lang w:eastAsia="ru-RU"/>
        </w:rPr>
        <w:tab/>
      </w:r>
      <w:r>
        <w:rPr>
          <w:rFonts w:ascii="Times New Roman" w:hAnsi="Times New Roman"/>
          <w:noProof/>
          <w:kern w:val="36"/>
          <w:sz w:val="24"/>
          <w:szCs w:val="24"/>
          <w:lang w:eastAsia="ru-RU"/>
        </w:rPr>
        <w:tab/>
      </w:r>
      <w:r>
        <w:rPr>
          <w:rFonts w:ascii="Times New Roman" w:hAnsi="Times New Roman"/>
          <w:noProof/>
          <w:kern w:val="36"/>
          <w:sz w:val="24"/>
          <w:szCs w:val="24"/>
          <w:lang w:eastAsia="ru-RU"/>
        </w:rPr>
        <w:tab/>
      </w:r>
      <w:r>
        <w:rPr>
          <w:rFonts w:ascii="Times New Roman" w:hAnsi="Times New Roman"/>
          <w:noProof/>
          <w:kern w:val="36"/>
          <w:sz w:val="24"/>
          <w:szCs w:val="24"/>
          <w:lang w:eastAsia="ru-RU"/>
        </w:rPr>
        <w:tab/>
      </w:r>
      <w:r w:rsidRPr="00D07F08">
        <w:rPr>
          <w:rFonts w:ascii="Times New Roman" w:hAnsi="Times New Roman"/>
          <w:noProof/>
          <w:kern w:val="36"/>
          <w:sz w:val="24"/>
          <w:szCs w:val="24"/>
          <w:lang w:eastAsia="ru-RU"/>
        </w:rPr>
        <w:t>Айгунов А.М.</w:t>
      </w:r>
    </w:p>
    <w:p w:rsidR="0009401B" w:rsidRDefault="0009401B" w:rsidP="00D07F08">
      <w:pPr>
        <w:tabs>
          <w:tab w:val="left" w:pos="2220"/>
        </w:tabs>
        <w:rPr>
          <w:rFonts w:ascii="Times New Roman" w:hAnsi="Times New Roman"/>
          <w:sz w:val="24"/>
          <w:szCs w:val="24"/>
        </w:rPr>
      </w:pPr>
    </w:p>
    <w:p w:rsidR="0009401B" w:rsidRDefault="0009401B" w:rsidP="00D07F08">
      <w:pPr>
        <w:tabs>
          <w:tab w:val="left" w:pos="2220"/>
        </w:tabs>
        <w:rPr>
          <w:rFonts w:ascii="Times New Roman" w:hAnsi="Times New Roman"/>
          <w:sz w:val="24"/>
          <w:szCs w:val="24"/>
        </w:rPr>
      </w:pPr>
    </w:p>
    <w:p w:rsidR="0009401B" w:rsidRDefault="0009401B" w:rsidP="00D07F08">
      <w:pPr>
        <w:tabs>
          <w:tab w:val="left" w:pos="2220"/>
        </w:tabs>
        <w:rPr>
          <w:rFonts w:ascii="Times New Roman" w:hAnsi="Times New Roman"/>
          <w:sz w:val="24"/>
          <w:szCs w:val="24"/>
        </w:rPr>
      </w:pPr>
    </w:p>
    <w:p w:rsidR="0009401B" w:rsidRDefault="0009401B" w:rsidP="00D07F08">
      <w:pPr>
        <w:tabs>
          <w:tab w:val="left" w:pos="2220"/>
        </w:tabs>
        <w:rPr>
          <w:rFonts w:ascii="Times New Roman" w:hAnsi="Times New Roman"/>
          <w:sz w:val="24"/>
          <w:szCs w:val="24"/>
        </w:rPr>
      </w:pPr>
    </w:p>
    <w:p w:rsidR="0009401B" w:rsidRPr="00D07F08" w:rsidRDefault="0009401B" w:rsidP="00D07F08">
      <w:pPr>
        <w:tabs>
          <w:tab w:val="left" w:pos="2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Зам директора по ВР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Абдурахманова М.Ш.</w:t>
      </w:r>
    </w:p>
    <w:sectPr w:rsidR="0009401B" w:rsidRPr="00D07F08" w:rsidSect="00793F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135F6"/>
    <w:multiLevelType w:val="hybridMultilevel"/>
    <w:tmpl w:val="D3BEC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C5CB7"/>
    <w:multiLevelType w:val="hybridMultilevel"/>
    <w:tmpl w:val="65A6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2217F2"/>
    <w:multiLevelType w:val="hybridMultilevel"/>
    <w:tmpl w:val="BE38F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2319B"/>
    <w:multiLevelType w:val="hybridMultilevel"/>
    <w:tmpl w:val="86A4C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754"/>
    <w:rsid w:val="0009401B"/>
    <w:rsid w:val="000E1A33"/>
    <w:rsid w:val="000F37CA"/>
    <w:rsid w:val="00165E88"/>
    <w:rsid w:val="00184B5D"/>
    <w:rsid w:val="00222E8A"/>
    <w:rsid w:val="002F0129"/>
    <w:rsid w:val="002F0700"/>
    <w:rsid w:val="00311CF0"/>
    <w:rsid w:val="00375F7E"/>
    <w:rsid w:val="003C2089"/>
    <w:rsid w:val="00415754"/>
    <w:rsid w:val="004425BB"/>
    <w:rsid w:val="004532C3"/>
    <w:rsid w:val="004A5967"/>
    <w:rsid w:val="004C5AA6"/>
    <w:rsid w:val="004F2A55"/>
    <w:rsid w:val="005325C5"/>
    <w:rsid w:val="00560D21"/>
    <w:rsid w:val="0060391C"/>
    <w:rsid w:val="006B13F1"/>
    <w:rsid w:val="006C0288"/>
    <w:rsid w:val="00721CCA"/>
    <w:rsid w:val="00735152"/>
    <w:rsid w:val="00740A17"/>
    <w:rsid w:val="0074634E"/>
    <w:rsid w:val="00786B50"/>
    <w:rsid w:val="00793F9D"/>
    <w:rsid w:val="00915F78"/>
    <w:rsid w:val="0092301A"/>
    <w:rsid w:val="00993649"/>
    <w:rsid w:val="009E7CAF"/>
    <w:rsid w:val="00A87EF0"/>
    <w:rsid w:val="00AC4B01"/>
    <w:rsid w:val="00B3189D"/>
    <w:rsid w:val="00B7028B"/>
    <w:rsid w:val="00B94416"/>
    <w:rsid w:val="00CD5344"/>
    <w:rsid w:val="00D07F08"/>
    <w:rsid w:val="00D95711"/>
    <w:rsid w:val="00E45E90"/>
    <w:rsid w:val="00E61FCA"/>
    <w:rsid w:val="00E710CC"/>
    <w:rsid w:val="00F55992"/>
    <w:rsid w:val="00F97242"/>
    <w:rsid w:val="00FB7E24"/>
    <w:rsid w:val="00FF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34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8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7E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23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0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3</Pages>
  <Words>604</Words>
  <Characters>3447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42</cp:revision>
  <dcterms:created xsi:type="dcterms:W3CDTF">2017-12-14T15:01:00Z</dcterms:created>
  <dcterms:modified xsi:type="dcterms:W3CDTF">2022-01-11T09:35:00Z</dcterms:modified>
</cp:coreProperties>
</file>