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02" w:rsidRPr="00A47832" w:rsidRDefault="00713D02" w:rsidP="00A47832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478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Инструкция по организации работы образовательных организаций в условиях сохранения </w:t>
      </w:r>
      <w:r w:rsidRPr="00A47832">
        <w:rPr>
          <w:rFonts w:ascii="Times New Roman" w:hAnsi="Times New Roman"/>
          <w:b/>
          <w:bCs/>
          <w:sz w:val="20"/>
          <w:szCs w:val="20"/>
          <w:lang w:eastAsia="ru-RU"/>
        </w:rPr>
        <w:t>рисков распространения COVID-19</w:t>
      </w:r>
    </w:p>
    <w:p w:rsidR="00713D02" w:rsidRPr="00A47832" w:rsidRDefault="00713D02" w:rsidP="00A47832">
      <w:pPr>
        <w:shd w:val="clear" w:color="auto" w:fill="FFFFFF"/>
        <w:spacing w:after="240" w:line="173" w:lineRule="atLeast"/>
        <w:rPr>
          <w:rFonts w:ascii="Times New Roman" w:hAnsi="Times New Roman"/>
          <w:sz w:val="20"/>
          <w:szCs w:val="20"/>
          <w:lang w:eastAsia="ru-RU"/>
        </w:rPr>
      </w:pPr>
      <w:r w:rsidRPr="00A47832">
        <w:rPr>
          <w:rFonts w:ascii="Times New Roman" w:hAnsi="Times New Roman"/>
          <w:sz w:val="20"/>
          <w:szCs w:val="20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3. По возможности сократить число обучающихся и воспитанников в классе (группе).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4. Исключить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 групп.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5. Исключить проведение массовых мероприятий.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6. 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7. Установить при входе в здание дозаторы с антисептическим средством для обработки рук.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ювссов (групп).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12. Обеспечить дезинфекцию воздушной среды с использованием приборов для обеззараживания воздуха.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10. Обеспечить обработку обеденных столов до и после каждого приема пищи с использованием моющих и дезинфицирующих средств.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12. Организовать работу персонала пищеблоков с использованием средств индивидуальной защиты (маски и перчатки).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13.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II. Рекомендации по проведению экзаменов и итоговой аттестации.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3. Установить при входе в здание дозаторы с антисептическим средством для обработки рук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5.Исключить скопление детей в зоне рекреации.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 xml:space="preserve">6. В местах проведения экзаменов обеспечить социальную дистанцию между обучающимися не менее </w:t>
      </w:r>
      <w:smartTag w:uri="urn:schemas-microsoft-com:office:smarttags" w:element="metricconverter">
        <w:smartTagPr>
          <w:attr w:name="ProductID" w:val="1,5 метров"/>
        </w:smartTagPr>
        <w:r w:rsidRPr="00A47832">
          <w:rPr>
            <w:rFonts w:ascii="Times New Roman" w:hAnsi="Times New Roman"/>
            <w:sz w:val="20"/>
            <w:szCs w:val="20"/>
            <w:lang w:eastAsia="ru-RU"/>
          </w:rPr>
          <w:t>1,5 метров</w:t>
        </w:r>
      </w:smartTag>
      <w:r w:rsidRPr="00A47832">
        <w:rPr>
          <w:rFonts w:ascii="Times New Roman" w:hAnsi="Times New Roman"/>
          <w:sz w:val="20"/>
          <w:szCs w:val="20"/>
          <w:lang w:eastAsia="ru-RU"/>
        </w:rPr>
        <w:t>, зигзагообразную рассадку за партами (по 1 человеку).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>8. Обеспечить персонал, присутствующий на экзамене средствами индивидуальной защиты (маски и перчатки).</w:t>
      </w:r>
      <w:r w:rsidRPr="00A47832">
        <w:rPr>
          <w:rFonts w:ascii="Times New Roman" w:hAnsi="Times New Roman"/>
          <w:sz w:val="20"/>
          <w:szCs w:val="20"/>
          <w:lang w:eastAsia="ru-RU"/>
        </w:rPr>
        <w:br/>
        <w:t xml:space="preserve">9. Организовать питьевой режим с использованием воды в емкостях промышленного производства, в том числе через установки с </w:t>
      </w:r>
      <w:r>
        <w:rPr>
          <w:rFonts w:ascii="Times New Roman" w:hAnsi="Times New Roman"/>
          <w:sz w:val="20"/>
          <w:szCs w:val="20"/>
          <w:lang w:eastAsia="ru-RU"/>
        </w:rPr>
        <w:t>дозированным розливом воды (кул</w:t>
      </w:r>
      <w:r w:rsidRPr="00A47832">
        <w:rPr>
          <w:rFonts w:ascii="Times New Roman" w:hAnsi="Times New Roman"/>
          <w:sz w:val="20"/>
          <w:szCs w:val="20"/>
          <w:lang w:eastAsia="ru-RU"/>
        </w:rPr>
        <w:t>ер</w:t>
      </w:r>
      <w:r>
        <w:rPr>
          <w:rFonts w:ascii="Times New Roman" w:hAnsi="Times New Roman"/>
          <w:sz w:val="20"/>
          <w:szCs w:val="20"/>
          <w:lang w:eastAsia="ru-RU"/>
        </w:rPr>
        <w:t>ы</w:t>
      </w:r>
      <w:r w:rsidRPr="00A47832">
        <w:rPr>
          <w:rFonts w:ascii="Times New Roman" w:hAnsi="Times New Roman"/>
          <w:sz w:val="20"/>
          <w:szCs w:val="20"/>
          <w:lang w:eastAsia="ru-RU"/>
        </w:rPr>
        <w:t>, помпы и т.п.), обеспечив достаточное количество одноразовой по</w:t>
      </w:r>
      <w:r>
        <w:rPr>
          <w:rFonts w:ascii="Times New Roman" w:hAnsi="Times New Roman"/>
          <w:sz w:val="20"/>
          <w:szCs w:val="20"/>
          <w:lang w:eastAsia="ru-RU"/>
        </w:rPr>
        <w:t>судой и проведение обработки кул</w:t>
      </w:r>
      <w:r w:rsidRPr="00A47832">
        <w:rPr>
          <w:rFonts w:ascii="Times New Roman" w:hAnsi="Times New Roman"/>
          <w:sz w:val="20"/>
          <w:szCs w:val="20"/>
          <w:lang w:eastAsia="ru-RU"/>
        </w:rPr>
        <w:t>еров и дозаторов.</w:t>
      </w:r>
    </w:p>
    <w:p w:rsidR="00713D02" w:rsidRPr="00A47832" w:rsidRDefault="00713D02" w:rsidP="00A47832">
      <w:pPr>
        <w:rPr>
          <w:rFonts w:ascii="Times New Roman" w:hAnsi="Times New Roman"/>
          <w:sz w:val="20"/>
          <w:szCs w:val="20"/>
        </w:rPr>
      </w:pPr>
    </w:p>
    <w:sectPr w:rsidR="00713D02" w:rsidRPr="00A47832" w:rsidSect="00A47832">
      <w:pgSz w:w="11906" w:h="16838"/>
      <w:pgMar w:top="719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0C6"/>
    <w:rsid w:val="00003933"/>
    <w:rsid w:val="00005DB0"/>
    <w:rsid w:val="00013351"/>
    <w:rsid w:val="00015F07"/>
    <w:rsid w:val="000162D1"/>
    <w:rsid w:val="00025140"/>
    <w:rsid w:val="00026822"/>
    <w:rsid w:val="000300A0"/>
    <w:rsid w:val="00044CE0"/>
    <w:rsid w:val="00046651"/>
    <w:rsid w:val="0004722B"/>
    <w:rsid w:val="0005674E"/>
    <w:rsid w:val="00066B1E"/>
    <w:rsid w:val="00077D54"/>
    <w:rsid w:val="0008423A"/>
    <w:rsid w:val="00091E0E"/>
    <w:rsid w:val="00093D23"/>
    <w:rsid w:val="00094BB6"/>
    <w:rsid w:val="000962E5"/>
    <w:rsid w:val="000A093B"/>
    <w:rsid w:val="000A3AD4"/>
    <w:rsid w:val="000B1D68"/>
    <w:rsid w:val="000C0152"/>
    <w:rsid w:val="000C0DB9"/>
    <w:rsid w:val="000C6AD4"/>
    <w:rsid w:val="000C77DC"/>
    <w:rsid w:val="000E01D9"/>
    <w:rsid w:val="000E1E4D"/>
    <w:rsid w:val="000E44DD"/>
    <w:rsid w:val="000F0FDB"/>
    <w:rsid w:val="000F1584"/>
    <w:rsid w:val="000F716B"/>
    <w:rsid w:val="001041B8"/>
    <w:rsid w:val="001049B2"/>
    <w:rsid w:val="00105B25"/>
    <w:rsid w:val="0010693E"/>
    <w:rsid w:val="001078CA"/>
    <w:rsid w:val="00107D84"/>
    <w:rsid w:val="00112F19"/>
    <w:rsid w:val="0011463B"/>
    <w:rsid w:val="001240C8"/>
    <w:rsid w:val="001252A3"/>
    <w:rsid w:val="00132007"/>
    <w:rsid w:val="0013310D"/>
    <w:rsid w:val="0014139A"/>
    <w:rsid w:val="00157F65"/>
    <w:rsid w:val="00160077"/>
    <w:rsid w:val="001604FA"/>
    <w:rsid w:val="00162232"/>
    <w:rsid w:val="001622D1"/>
    <w:rsid w:val="00171DF6"/>
    <w:rsid w:val="00185939"/>
    <w:rsid w:val="00190569"/>
    <w:rsid w:val="00191C4D"/>
    <w:rsid w:val="0019371C"/>
    <w:rsid w:val="001972C7"/>
    <w:rsid w:val="001B3231"/>
    <w:rsid w:val="001C6C66"/>
    <w:rsid w:val="001D5A95"/>
    <w:rsid w:val="001E30C6"/>
    <w:rsid w:val="001E600D"/>
    <w:rsid w:val="001E6FF2"/>
    <w:rsid w:val="001F74DB"/>
    <w:rsid w:val="002005B7"/>
    <w:rsid w:val="002012EA"/>
    <w:rsid w:val="002078C7"/>
    <w:rsid w:val="002148E3"/>
    <w:rsid w:val="00214C7F"/>
    <w:rsid w:val="00221FC5"/>
    <w:rsid w:val="00232CDA"/>
    <w:rsid w:val="00236F0D"/>
    <w:rsid w:val="00237C33"/>
    <w:rsid w:val="002401AE"/>
    <w:rsid w:val="00250020"/>
    <w:rsid w:val="00252AEE"/>
    <w:rsid w:val="0025483F"/>
    <w:rsid w:val="002559E5"/>
    <w:rsid w:val="002570D5"/>
    <w:rsid w:val="00261A64"/>
    <w:rsid w:val="00263AB4"/>
    <w:rsid w:val="00265CF4"/>
    <w:rsid w:val="00266DBA"/>
    <w:rsid w:val="00275968"/>
    <w:rsid w:val="00295F85"/>
    <w:rsid w:val="002A2D38"/>
    <w:rsid w:val="002B216B"/>
    <w:rsid w:val="002B3325"/>
    <w:rsid w:val="002B6338"/>
    <w:rsid w:val="002C1D58"/>
    <w:rsid w:val="002C2701"/>
    <w:rsid w:val="002C3A9A"/>
    <w:rsid w:val="002D453E"/>
    <w:rsid w:val="002D4C85"/>
    <w:rsid w:val="002D6F82"/>
    <w:rsid w:val="002E189B"/>
    <w:rsid w:val="002E73F0"/>
    <w:rsid w:val="002F44BD"/>
    <w:rsid w:val="00320854"/>
    <w:rsid w:val="0032733D"/>
    <w:rsid w:val="003302D2"/>
    <w:rsid w:val="00334893"/>
    <w:rsid w:val="003473F9"/>
    <w:rsid w:val="003500B9"/>
    <w:rsid w:val="00357268"/>
    <w:rsid w:val="00371BA2"/>
    <w:rsid w:val="00372385"/>
    <w:rsid w:val="00385880"/>
    <w:rsid w:val="0038649D"/>
    <w:rsid w:val="003915E0"/>
    <w:rsid w:val="00394574"/>
    <w:rsid w:val="00394863"/>
    <w:rsid w:val="003A05CB"/>
    <w:rsid w:val="003B5ADA"/>
    <w:rsid w:val="003C1653"/>
    <w:rsid w:val="003C41D0"/>
    <w:rsid w:val="003C6F0E"/>
    <w:rsid w:val="003C75E4"/>
    <w:rsid w:val="003D54CF"/>
    <w:rsid w:val="003F66D3"/>
    <w:rsid w:val="003F7381"/>
    <w:rsid w:val="0040374A"/>
    <w:rsid w:val="00404C31"/>
    <w:rsid w:val="004125AD"/>
    <w:rsid w:val="00415B6C"/>
    <w:rsid w:val="00427153"/>
    <w:rsid w:val="00441992"/>
    <w:rsid w:val="0044461C"/>
    <w:rsid w:val="00447A9F"/>
    <w:rsid w:val="004520AE"/>
    <w:rsid w:val="00462421"/>
    <w:rsid w:val="004632F5"/>
    <w:rsid w:val="00463D14"/>
    <w:rsid w:val="00467FA1"/>
    <w:rsid w:val="00473F11"/>
    <w:rsid w:val="004763CE"/>
    <w:rsid w:val="0049032D"/>
    <w:rsid w:val="00491222"/>
    <w:rsid w:val="004936B8"/>
    <w:rsid w:val="00495416"/>
    <w:rsid w:val="004970D3"/>
    <w:rsid w:val="004A3486"/>
    <w:rsid w:val="004C3B75"/>
    <w:rsid w:val="004C6F32"/>
    <w:rsid w:val="004C71CE"/>
    <w:rsid w:val="004D2B94"/>
    <w:rsid w:val="004D4F22"/>
    <w:rsid w:val="00500833"/>
    <w:rsid w:val="00515C72"/>
    <w:rsid w:val="005242DC"/>
    <w:rsid w:val="00531A9F"/>
    <w:rsid w:val="005330DD"/>
    <w:rsid w:val="0053621C"/>
    <w:rsid w:val="00536E77"/>
    <w:rsid w:val="00544ED4"/>
    <w:rsid w:val="005464CF"/>
    <w:rsid w:val="00553CAA"/>
    <w:rsid w:val="00556E03"/>
    <w:rsid w:val="00563206"/>
    <w:rsid w:val="00573C7C"/>
    <w:rsid w:val="005974C5"/>
    <w:rsid w:val="005A15F6"/>
    <w:rsid w:val="005A1CFD"/>
    <w:rsid w:val="005A3FF3"/>
    <w:rsid w:val="005B0C7C"/>
    <w:rsid w:val="005B13A4"/>
    <w:rsid w:val="005B27A5"/>
    <w:rsid w:val="005B2FDC"/>
    <w:rsid w:val="005C6338"/>
    <w:rsid w:val="005E3175"/>
    <w:rsid w:val="005E644D"/>
    <w:rsid w:val="005E7394"/>
    <w:rsid w:val="005F0F77"/>
    <w:rsid w:val="005F2712"/>
    <w:rsid w:val="00603B54"/>
    <w:rsid w:val="006270DC"/>
    <w:rsid w:val="00634FC6"/>
    <w:rsid w:val="006358EF"/>
    <w:rsid w:val="006528F6"/>
    <w:rsid w:val="006654DC"/>
    <w:rsid w:val="0066626C"/>
    <w:rsid w:val="00672A61"/>
    <w:rsid w:val="0067314C"/>
    <w:rsid w:val="00674462"/>
    <w:rsid w:val="006767E0"/>
    <w:rsid w:val="006906A8"/>
    <w:rsid w:val="00696A72"/>
    <w:rsid w:val="006B181D"/>
    <w:rsid w:val="006B340E"/>
    <w:rsid w:val="006C0F67"/>
    <w:rsid w:val="006C3C43"/>
    <w:rsid w:val="006D27E5"/>
    <w:rsid w:val="006D74AD"/>
    <w:rsid w:val="00703010"/>
    <w:rsid w:val="00703FA5"/>
    <w:rsid w:val="00706580"/>
    <w:rsid w:val="00712095"/>
    <w:rsid w:val="00713D02"/>
    <w:rsid w:val="00722187"/>
    <w:rsid w:val="00730D91"/>
    <w:rsid w:val="00745BFC"/>
    <w:rsid w:val="00764E47"/>
    <w:rsid w:val="0076592F"/>
    <w:rsid w:val="0077053D"/>
    <w:rsid w:val="007901DB"/>
    <w:rsid w:val="00792467"/>
    <w:rsid w:val="00792C46"/>
    <w:rsid w:val="007E2CE3"/>
    <w:rsid w:val="007E62C6"/>
    <w:rsid w:val="007E6FC7"/>
    <w:rsid w:val="007F02F6"/>
    <w:rsid w:val="007F278A"/>
    <w:rsid w:val="007F5080"/>
    <w:rsid w:val="007F702E"/>
    <w:rsid w:val="00805B5E"/>
    <w:rsid w:val="00810B85"/>
    <w:rsid w:val="00811B02"/>
    <w:rsid w:val="00820570"/>
    <w:rsid w:val="00820F32"/>
    <w:rsid w:val="00822384"/>
    <w:rsid w:val="00831BBB"/>
    <w:rsid w:val="00835C7B"/>
    <w:rsid w:val="00836090"/>
    <w:rsid w:val="0086283A"/>
    <w:rsid w:val="00870218"/>
    <w:rsid w:val="00877C38"/>
    <w:rsid w:val="00882438"/>
    <w:rsid w:val="00885E40"/>
    <w:rsid w:val="00891E91"/>
    <w:rsid w:val="008978A5"/>
    <w:rsid w:val="008A0546"/>
    <w:rsid w:val="008A2D10"/>
    <w:rsid w:val="008A7AC8"/>
    <w:rsid w:val="008B32F4"/>
    <w:rsid w:val="008B4955"/>
    <w:rsid w:val="008C03C2"/>
    <w:rsid w:val="008C1E35"/>
    <w:rsid w:val="008F529E"/>
    <w:rsid w:val="008F5CE4"/>
    <w:rsid w:val="008F73B8"/>
    <w:rsid w:val="00903657"/>
    <w:rsid w:val="00904D22"/>
    <w:rsid w:val="009101B0"/>
    <w:rsid w:val="00921A1C"/>
    <w:rsid w:val="00931D5D"/>
    <w:rsid w:val="0093279E"/>
    <w:rsid w:val="00943F57"/>
    <w:rsid w:val="00954188"/>
    <w:rsid w:val="0097098B"/>
    <w:rsid w:val="00971176"/>
    <w:rsid w:val="0098597F"/>
    <w:rsid w:val="00997754"/>
    <w:rsid w:val="009A4361"/>
    <w:rsid w:val="009B1B06"/>
    <w:rsid w:val="009B4905"/>
    <w:rsid w:val="009B49C6"/>
    <w:rsid w:val="009B5EDA"/>
    <w:rsid w:val="009D120E"/>
    <w:rsid w:val="009E0AFA"/>
    <w:rsid w:val="009E21D7"/>
    <w:rsid w:val="009F135A"/>
    <w:rsid w:val="009F5621"/>
    <w:rsid w:val="00A024A0"/>
    <w:rsid w:val="00A12600"/>
    <w:rsid w:val="00A14CA0"/>
    <w:rsid w:val="00A22236"/>
    <w:rsid w:val="00A26595"/>
    <w:rsid w:val="00A37F07"/>
    <w:rsid w:val="00A40428"/>
    <w:rsid w:val="00A437A4"/>
    <w:rsid w:val="00A43C05"/>
    <w:rsid w:val="00A47832"/>
    <w:rsid w:val="00A51046"/>
    <w:rsid w:val="00A749EA"/>
    <w:rsid w:val="00A93C6B"/>
    <w:rsid w:val="00A9433C"/>
    <w:rsid w:val="00AA02B1"/>
    <w:rsid w:val="00AA544D"/>
    <w:rsid w:val="00AB5D86"/>
    <w:rsid w:val="00AD3870"/>
    <w:rsid w:val="00AD5527"/>
    <w:rsid w:val="00AE27CB"/>
    <w:rsid w:val="00AE32CD"/>
    <w:rsid w:val="00AE729A"/>
    <w:rsid w:val="00AF049D"/>
    <w:rsid w:val="00AF229D"/>
    <w:rsid w:val="00B00838"/>
    <w:rsid w:val="00B07BE2"/>
    <w:rsid w:val="00B11AF8"/>
    <w:rsid w:val="00B133BC"/>
    <w:rsid w:val="00B14635"/>
    <w:rsid w:val="00B15AF7"/>
    <w:rsid w:val="00B258FB"/>
    <w:rsid w:val="00B306DF"/>
    <w:rsid w:val="00B35732"/>
    <w:rsid w:val="00B4293A"/>
    <w:rsid w:val="00B45B69"/>
    <w:rsid w:val="00B57798"/>
    <w:rsid w:val="00B64B35"/>
    <w:rsid w:val="00B72287"/>
    <w:rsid w:val="00B73890"/>
    <w:rsid w:val="00B73956"/>
    <w:rsid w:val="00B75D28"/>
    <w:rsid w:val="00B77753"/>
    <w:rsid w:val="00B9310F"/>
    <w:rsid w:val="00BA46A6"/>
    <w:rsid w:val="00BB6A8F"/>
    <w:rsid w:val="00BC258E"/>
    <w:rsid w:val="00BC5E7B"/>
    <w:rsid w:val="00BC685C"/>
    <w:rsid w:val="00BC7D62"/>
    <w:rsid w:val="00BD4F45"/>
    <w:rsid w:val="00BE22BA"/>
    <w:rsid w:val="00BE2C69"/>
    <w:rsid w:val="00BE3021"/>
    <w:rsid w:val="00BE35D5"/>
    <w:rsid w:val="00BE57AD"/>
    <w:rsid w:val="00BF6853"/>
    <w:rsid w:val="00C027FA"/>
    <w:rsid w:val="00C038E9"/>
    <w:rsid w:val="00C078D1"/>
    <w:rsid w:val="00C07D56"/>
    <w:rsid w:val="00C10E67"/>
    <w:rsid w:val="00C11E0E"/>
    <w:rsid w:val="00C22AFF"/>
    <w:rsid w:val="00C30EB5"/>
    <w:rsid w:val="00C33B62"/>
    <w:rsid w:val="00C36091"/>
    <w:rsid w:val="00C42BD7"/>
    <w:rsid w:val="00C46375"/>
    <w:rsid w:val="00C51907"/>
    <w:rsid w:val="00C5273E"/>
    <w:rsid w:val="00C54322"/>
    <w:rsid w:val="00C811B4"/>
    <w:rsid w:val="00C81A33"/>
    <w:rsid w:val="00C83D14"/>
    <w:rsid w:val="00C865E3"/>
    <w:rsid w:val="00C87EF3"/>
    <w:rsid w:val="00C921F9"/>
    <w:rsid w:val="00CA2001"/>
    <w:rsid w:val="00CA779D"/>
    <w:rsid w:val="00CC1997"/>
    <w:rsid w:val="00CD209A"/>
    <w:rsid w:val="00D02A66"/>
    <w:rsid w:val="00D05A2D"/>
    <w:rsid w:val="00D10934"/>
    <w:rsid w:val="00D267CE"/>
    <w:rsid w:val="00D37647"/>
    <w:rsid w:val="00D4259D"/>
    <w:rsid w:val="00D53C8B"/>
    <w:rsid w:val="00D53D4A"/>
    <w:rsid w:val="00D56474"/>
    <w:rsid w:val="00D7058A"/>
    <w:rsid w:val="00D71D97"/>
    <w:rsid w:val="00D73AC8"/>
    <w:rsid w:val="00D7675E"/>
    <w:rsid w:val="00D8201F"/>
    <w:rsid w:val="00D945BD"/>
    <w:rsid w:val="00D95556"/>
    <w:rsid w:val="00DA1A18"/>
    <w:rsid w:val="00DA39C3"/>
    <w:rsid w:val="00DA7655"/>
    <w:rsid w:val="00DB108A"/>
    <w:rsid w:val="00DB1D9D"/>
    <w:rsid w:val="00DC5224"/>
    <w:rsid w:val="00DD46CB"/>
    <w:rsid w:val="00DD7E9D"/>
    <w:rsid w:val="00DE6F2C"/>
    <w:rsid w:val="00DE78C8"/>
    <w:rsid w:val="00DE7DCC"/>
    <w:rsid w:val="00DF37A6"/>
    <w:rsid w:val="00DF5F8B"/>
    <w:rsid w:val="00DF7C97"/>
    <w:rsid w:val="00E16987"/>
    <w:rsid w:val="00E24149"/>
    <w:rsid w:val="00E255AF"/>
    <w:rsid w:val="00E32F15"/>
    <w:rsid w:val="00E335A1"/>
    <w:rsid w:val="00E33F26"/>
    <w:rsid w:val="00E47446"/>
    <w:rsid w:val="00E5124C"/>
    <w:rsid w:val="00E53030"/>
    <w:rsid w:val="00E577E0"/>
    <w:rsid w:val="00E634E0"/>
    <w:rsid w:val="00E636B9"/>
    <w:rsid w:val="00E71F5E"/>
    <w:rsid w:val="00E73D94"/>
    <w:rsid w:val="00E82E7A"/>
    <w:rsid w:val="00E85AFC"/>
    <w:rsid w:val="00E907A9"/>
    <w:rsid w:val="00E94DB9"/>
    <w:rsid w:val="00EA08C7"/>
    <w:rsid w:val="00EA15F5"/>
    <w:rsid w:val="00EA7813"/>
    <w:rsid w:val="00EB409A"/>
    <w:rsid w:val="00EB6C2B"/>
    <w:rsid w:val="00EC5A27"/>
    <w:rsid w:val="00EC6934"/>
    <w:rsid w:val="00EC7EE7"/>
    <w:rsid w:val="00ED275D"/>
    <w:rsid w:val="00EE2868"/>
    <w:rsid w:val="00EE3A2F"/>
    <w:rsid w:val="00F124AB"/>
    <w:rsid w:val="00F124AF"/>
    <w:rsid w:val="00F13C14"/>
    <w:rsid w:val="00F13F3B"/>
    <w:rsid w:val="00F16FC2"/>
    <w:rsid w:val="00F202E8"/>
    <w:rsid w:val="00F57E4F"/>
    <w:rsid w:val="00F6113F"/>
    <w:rsid w:val="00F72D57"/>
    <w:rsid w:val="00F72F06"/>
    <w:rsid w:val="00F77BDB"/>
    <w:rsid w:val="00F80FD5"/>
    <w:rsid w:val="00F82268"/>
    <w:rsid w:val="00F8238E"/>
    <w:rsid w:val="00F857A7"/>
    <w:rsid w:val="00F87168"/>
    <w:rsid w:val="00FA2598"/>
    <w:rsid w:val="00FA564C"/>
    <w:rsid w:val="00FC0619"/>
    <w:rsid w:val="00FC5214"/>
    <w:rsid w:val="00FF2677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6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30C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1E3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759</Words>
  <Characters>4327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2020-08-30T13:41:00Z</dcterms:created>
  <dcterms:modified xsi:type="dcterms:W3CDTF">2022-10-03T11:42:00Z</dcterms:modified>
</cp:coreProperties>
</file>